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DA3E51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SM.02 </w:t>
            </w:r>
            <w:r w:rsidR="00E74483">
              <w:rPr>
                <w:b/>
                <w:color w:val="FFFFFF" w:themeColor="background1"/>
                <w:sz w:val="18"/>
                <w:szCs w:val="18"/>
              </w:rPr>
              <w:t>FYSIOTHERAPEUT II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A04D10" w:rsidRPr="00E74483" w:rsidRDefault="0076444A" w:rsidP="00A04D1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74483">
              <w:rPr>
                <w:rFonts w:cs="Arial"/>
                <w:color w:val="auto"/>
                <w:sz w:val="18"/>
                <w:szCs w:val="18"/>
              </w:rPr>
              <w:t>-</w:t>
            </w:r>
            <w:r w:rsidRPr="00E74483">
              <w:rPr>
                <w:rFonts w:cs="Arial"/>
                <w:color w:val="auto"/>
                <w:sz w:val="18"/>
                <w:szCs w:val="18"/>
              </w:rPr>
              <w:tab/>
            </w:r>
            <w:r w:rsidR="00A04D10" w:rsidRPr="00E74483">
              <w:rPr>
                <w:rFonts w:cs="Arial"/>
                <w:color w:val="auto"/>
                <w:sz w:val="18"/>
                <w:szCs w:val="18"/>
              </w:rPr>
              <w:t>HBO</w:t>
            </w:r>
            <w:r w:rsidRPr="00E74483">
              <w:rPr>
                <w:rFonts w:cs="Arial"/>
                <w:color w:val="auto"/>
                <w:sz w:val="18"/>
                <w:szCs w:val="18"/>
              </w:rPr>
              <w:t xml:space="preserve"> werk en denkniveau</w:t>
            </w:r>
            <w:r w:rsidR="00A04D10" w:rsidRPr="00E74483">
              <w:rPr>
                <w:rFonts w:cs="Arial"/>
                <w:color w:val="auto"/>
                <w:sz w:val="18"/>
                <w:szCs w:val="18"/>
              </w:rPr>
              <w:t xml:space="preserve"> (afgeronde opleiding fysiotherapie</w:t>
            </w:r>
            <w:r w:rsidR="00E74483">
              <w:rPr>
                <w:rFonts w:cs="Arial"/>
                <w:color w:val="auto"/>
                <w:sz w:val="18"/>
                <w:szCs w:val="18"/>
              </w:rPr>
              <w:t xml:space="preserve"> incl. </w:t>
            </w:r>
            <w:r w:rsidR="00A04D10" w:rsidRPr="00E74483">
              <w:rPr>
                <w:rFonts w:cs="Arial"/>
                <w:color w:val="000000"/>
                <w:sz w:val="18"/>
                <w:szCs w:val="18"/>
              </w:rPr>
              <w:t>BIG-registratie</w:t>
            </w:r>
            <w:r w:rsidR="00E74483">
              <w:rPr>
                <w:rFonts w:cs="Arial"/>
                <w:color w:val="000000"/>
                <w:sz w:val="18"/>
                <w:szCs w:val="18"/>
              </w:rPr>
              <w:t>)</w:t>
            </w:r>
            <w:r w:rsidR="00E74483" w:rsidRPr="00E74483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:rsidR="00E74483" w:rsidRPr="00E74483" w:rsidRDefault="00E74483" w:rsidP="00A04D1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74483">
              <w:rPr>
                <w:rFonts w:cs="Arial"/>
                <w:color w:val="000000"/>
                <w:sz w:val="18"/>
                <w:szCs w:val="18"/>
              </w:rPr>
              <w:t>-</w:t>
            </w:r>
            <w:r w:rsidRPr="00E74483">
              <w:rPr>
                <w:rFonts w:cs="Arial"/>
                <w:color w:val="000000"/>
                <w:sz w:val="18"/>
                <w:szCs w:val="18"/>
              </w:rPr>
              <w:tab/>
              <w:t>inzicht in trends en ontwikkelingen binnen het vak en daarbinnen voorkomende behandelingen;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E74483">
              <w:rPr>
                <w:rFonts w:cs="Arial"/>
                <w:color w:val="auto"/>
                <w:sz w:val="18"/>
                <w:szCs w:val="18"/>
              </w:rPr>
              <w:t>-</w:t>
            </w:r>
            <w:r w:rsidRPr="00E74483">
              <w:rPr>
                <w:rFonts w:cs="Arial"/>
                <w:color w:val="auto"/>
                <w:sz w:val="18"/>
                <w:szCs w:val="18"/>
              </w:rPr>
              <w:tab/>
            </w:r>
            <w:r w:rsidR="00462F4E" w:rsidRPr="00E74483">
              <w:rPr>
                <w:rFonts w:cs="Arial"/>
                <w:color w:val="auto"/>
                <w:sz w:val="18"/>
                <w:szCs w:val="18"/>
              </w:rPr>
              <w:t>enige jaren relevante werkervaring in een soortgelijke functie</w:t>
            </w:r>
            <w:r w:rsidRPr="00E74483">
              <w:rPr>
                <w:rFonts w:cs="Arial"/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2A015C" w:rsidRPr="007917CD" w:rsidTr="00901D2F">
        <w:trPr>
          <w:trHeight w:val="9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3784D" w:rsidRPr="001E572A" w:rsidRDefault="0063784D" w:rsidP="0063784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Resultaten realiseren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II)</w:t>
            </w:r>
          </w:p>
          <w:p w:rsidR="0063784D" w:rsidRDefault="0063784D" w:rsidP="0063784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Bepaalt zelf mee welke resultaten hij/zij dient te behalen, maakt zich verantwoordelijk voor het gezamenlijk resultaat van het team of de afdeling en attendeert over de grenzen van het eigen team/afdeling heen. </w:t>
            </w:r>
          </w:p>
          <w:p w:rsidR="0063784D" w:rsidRPr="001E572A" w:rsidRDefault="0063784D" w:rsidP="0063784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levert resultaten en optimaliseert het werkproces; </w:t>
            </w:r>
          </w:p>
          <w:p w:rsidR="0063784D" w:rsidRPr="001E572A" w:rsidRDefault="0063784D" w:rsidP="0063784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blijft zelfstandig doorwerken bij tegenslag en gewijzigde omstandigheden; </w:t>
            </w:r>
          </w:p>
          <w:p w:rsidR="0063784D" w:rsidRPr="001E572A" w:rsidRDefault="0063784D" w:rsidP="0063784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formuleert zelf mede duidelijke afspraken over welke resultaten hij/zij moet behalen; </w:t>
            </w:r>
          </w:p>
          <w:p w:rsidR="002A015C" w:rsidRPr="002A0854" w:rsidRDefault="0063784D" w:rsidP="00536FEE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zoekt actief naar nieuwe mogelijkheden om resultaten te behalen. </w:t>
            </w:r>
          </w:p>
        </w:tc>
      </w:tr>
      <w:tr w:rsidR="00901D2F" w:rsidRPr="007917CD" w:rsidTr="00293FB8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01D2F" w:rsidRPr="001E572A" w:rsidRDefault="00901D2F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901D2F" w:rsidRDefault="00901D2F" w:rsidP="00293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Geeft advies over de best passende oplossingen voor hun specifieke problemen of vragen en verplaatst zich hierbij in de denkwereld van de klant/omgeving. </w:t>
            </w:r>
          </w:p>
          <w:p w:rsidR="00901D2F" w:rsidRPr="001E572A" w:rsidRDefault="00901D2F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denkt mee en draagt oplossingen aan; </w:t>
            </w:r>
          </w:p>
          <w:p w:rsidR="00901D2F" w:rsidRPr="001E572A" w:rsidRDefault="00901D2F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patronen in klachten en ontevredenheid; </w:t>
            </w:r>
          </w:p>
          <w:p w:rsidR="00901D2F" w:rsidRPr="00901D2F" w:rsidRDefault="00901D2F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doet voorstellen tot aanpassing van procedures en baseert deze op de behoefte van de klant/omgeving. </w:t>
            </w:r>
          </w:p>
        </w:tc>
      </w:tr>
      <w:tr w:rsidR="00901D2F" w:rsidRPr="007917CD" w:rsidTr="00293FB8">
        <w:trPr>
          <w:trHeight w:val="340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01D2F" w:rsidRPr="001E572A" w:rsidRDefault="00901D2F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Adviesvaardigheden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901D2F" w:rsidRDefault="00901D2F" w:rsidP="00293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Geeft klanten op zo’n manier oplossingen voor hun vraagstukken dat ze de gegeven oplossingen niet alleen accepteren maar ook gaan toepassen. </w:t>
            </w:r>
          </w:p>
          <w:p w:rsidR="00901D2F" w:rsidRPr="001E572A" w:rsidRDefault="00901D2F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verzekert zich van draagvlak bij de klant bij de identificatie en analyse van het vraagstuk; </w:t>
            </w:r>
          </w:p>
          <w:p w:rsidR="00901D2F" w:rsidRPr="001E572A" w:rsidRDefault="00901D2F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overtuigt de klant dat de oplossing aansluit bij zijn/haar doelstelling en visie; </w:t>
            </w:r>
          </w:p>
          <w:p w:rsidR="00901D2F" w:rsidRPr="0063784D" w:rsidRDefault="00901D2F" w:rsidP="00293FB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ondersteunt de klant bij implementatie van de oplossing en geeft procesgerichte adviezen.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3784D" w:rsidRPr="001E572A" w:rsidRDefault="0063784D" w:rsidP="0063784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Professioneel handelen (ontwikkelingsstap III)</w:t>
            </w:r>
          </w:p>
          <w:p w:rsidR="0063784D" w:rsidRDefault="0063784D" w:rsidP="0063784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Leert op eigen initiatief kennis en vaardigheden uit het eigen vakgebied bij, en zorgt dat die zowel binnen als buiten het eigen werkterrein doelmatig gebruikt kunnen worden. </w:t>
            </w:r>
          </w:p>
          <w:p w:rsidR="0063784D" w:rsidRPr="001E572A" w:rsidRDefault="0063784D" w:rsidP="0063784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heeft een eigen netwerk en gebruikt eigen netwerk en middelen om kennis en vaardigheden op peil te houden; </w:t>
            </w:r>
          </w:p>
          <w:p w:rsidR="0063784D" w:rsidRPr="001E572A" w:rsidRDefault="0063784D" w:rsidP="0063784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draagt uit eigen vakgebied nieuwe toepassingen aan; </w:t>
            </w:r>
          </w:p>
          <w:p w:rsidR="002A015C" w:rsidRPr="002A0854" w:rsidRDefault="0063784D" w:rsidP="00536FEE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is creatief in het bedenken van oplossingen. </w:t>
            </w:r>
          </w:p>
        </w:tc>
      </w:tr>
    </w:tbl>
    <w:p w:rsidR="00CD558E" w:rsidRPr="00BD0446" w:rsidRDefault="00CD558E" w:rsidP="00CD558E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32" w:rsidRDefault="00BA2F32" w:rsidP="001073D2">
      <w:pPr>
        <w:spacing w:line="240" w:lineRule="auto"/>
      </w:pPr>
      <w:r>
        <w:separator/>
      </w:r>
    </w:p>
  </w:endnote>
  <w:endnote w:type="continuationSeparator" w:id="0">
    <w:p w:rsidR="00BA2F32" w:rsidRDefault="00BA2F32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1D0D13" w:rsidRDefault="001D0D13" w:rsidP="001D0D13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1D0D13" w:rsidP="001D0D13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 | 200818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EE" w:rsidRDefault="00536F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32" w:rsidRDefault="00BA2F32" w:rsidP="001073D2">
      <w:pPr>
        <w:spacing w:line="240" w:lineRule="auto"/>
      </w:pPr>
      <w:r>
        <w:separator/>
      </w:r>
    </w:p>
  </w:footnote>
  <w:footnote w:type="continuationSeparator" w:id="0">
    <w:p w:rsidR="00BA2F32" w:rsidRDefault="00BA2F32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BA2F32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BA2F32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37877"/>
    <w:multiLevelType w:val="multilevel"/>
    <w:tmpl w:val="7EE6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F3"/>
    <w:rsid w:val="000072A2"/>
    <w:rsid w:val="00013FFA"/>
    <w:rsid w:val="00022563"/>
    <w:rsid w:val="000337F7"/>
    <w:rsid w:val="00040991"/>
    <w:rsid w:val="00045488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0D13"/>
    <w:rsid w:val="001D2817"/>
    <w:rsid w:val="001F08A7"/>
    <w:rsid w:val="00212039"/>
    <w:rsid w:val="00226753"/>
    <w:rsid w:val="00261C30"/>
    <w:rsid w:val="00270359"/>
    <w:rsid w:val="00276091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0746"/>
    <w:rsid w:val="003D7528"/>
    <w:rsid w:val="003E6921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262F3"/>
    <w:rsid w:val="00534425"/>
    <w:rsid w:val="00536FEE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3784D"/>
    <w:rsid w:val="006461F9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01D2F"/>
    <w:rsid w:val="00917D61"/>
    <w:rsid w:val="009324D5"/>
    <w:rsid w:val="00952F07"/>
    <w:rsid w:val="009775D9"/>
    <w:rsid w:val="0098401D"/>
    <w:rsid w:val="00991BBB"/>
    <w:rsid w:val="009A40E1"/>
    <w:rsid w:val="009A5171"/>
    <w:rsid w:val="009C4CAC"/>
    <w:rsid w:val="009E2FF2"/>
    <w:rsid w:val="009E65C1"/>
    <w:rsid w:val="009F51BE"/>
    <w:rsid w:val="00A04D10"/>
    <w:rsid w:val="00A10A67"/>
    <w:rsid w:val="00A11CB3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2F32"/>
    <w:rsid w:val="00BA56DD"/>
    <w:rsid w:val="00BA6A0F"/>
    <w:rsid w:val="00BB179D"/>
    <w:rsid w:val="00BB730B"/>
    <w:rsid w:val="00BC7C6D"/>
    <w:rsid w:val="00BD072D"/>
    <w:rsid w:val="00BE0D31"/>
    <w:rsid w:val="00BE20B7"/>
    <w:rsid w:val="00BE2B77"/>
    <w:rsid w:val="00BE4B9D"/>
    <w:rsid w:val="00BF7533"/>
    <w:rsid w:val="00C3362A"/>
    <w:rsid w:val="00C60EC6"/>
    <w:rsid w:val="00C65722"/>
    <w:rsid w:val="00C67121"/>
    <w:rsid w:val="00C826EF"/>
    <w:rsid w:val="00C9340D"/>
    <w:rsid w:val="00C97CEA"/>
    <w:rsid w:val="00CD18B9"/>
    <w:rsid w:val="00CD558E"/>
    <w:rsid w:val="00CF189D"/>
    <w:rsid w:val="00CF4195"/>
    <w:rsid w:val="00CF5A4D"/>
    <w:rsid w:val="00CF6DDE"/>
    <w:rsid w:val="00D13821"/>
    <w:rsid w:val="00D20E02"/>
    <w:rsid w:val="00D47925"/>
    <w:rsid w:val="00D815A3"/>
    <w:rsid w:val="00D90D94"/>
    <w:rsid w:val="00D9297D"/>
    <w:rsid w:val="00DA19B1"/>
    <w:rsid w:val="00DA3E51"/>
    <w:rsid w:val="00DA54B9"/>
    <w:rsid w:val="00DA6000"/>
    <w:rsid w:val="00DC205C"/>
    <w:rsid w:val="00DD1C27"/>
    <w:rsid w:val="00DD46BF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74483"/>
    <w:rsid w:val="00EA576C"/>
    <w:rsid w:val="00EA592C"/>
    <w:rsid w:val="00EA5BAF"/>
    <w:rsid w:val="00EB1FC7"/>
    <w:rsid w:val="00EC6569"/>
    <w:rsid w:val="00ED5AAF"/>
    <w:rsid w:val="00ED6A3B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E2B99AC5-D405-2841-8BA7-7C2633D4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9E2FF2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E2FF2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PPEN/MAPPEN%20C-J/CAOSPORT%20(WOS)/CAOSPORT-functies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F3781F-D217-724E-BAB8-62653990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5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2295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9</cp:revision>
  <cp:lastPrinted>2018-07-19T09:32:00Z</cp:lastPrinted>
  <dcterms:created xsi:type="dcterms:W3CDTF">2018-07-30T11:46:00Z</dcterms:created>
  <dcterms:modified xsi:type="dcterms:W3CDTF">2019-01-23T16:07:00Z</dcterms:modified>
</cp:coreProperties>
</file>